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3F3"/>
  <w:body>
    <w:p w14:paraId="7B57D7F1" w14:textId="77777777" w:rsidR="00B20AAA" w:rsidRPr="00B20AAA" w:rsidRDefault="00B20AAA" w:rsidP="00B20AAA">
      <w:pPr>
        <w:pStyle w:val="Titre1"/>
        <w:spacing w:line="360" w:lineRule="auto"/>
        <w:rPr>
          <w:color w:val="0070C0"/>
          <w:sz w:val="44"/>
          <w:szCs w:val="44"/>
        </w:rPr>
      </w:pPr>
      <w:r w:rsidRPr="00B20AAA">
        <w:rPr>
          <w:color w:val="0070C0"/>
          <w:sz w:val="44"/>
          <w:szCs w:val="44"/>
        </w:rPr>
        <w:t>SCAIRY</w:t>
      </w:r>
    </w:p>
    <w:p w14:paraId="60497D26" w14:textId="35B85313" w:rsidR="00B20AAA" w:rsidRPr="00B20AAA" w:rsidRDefault="00B20AAA" w:rsidP="00B20AAA">
      <w:pPr>
        <w:pStyle w:val="Titre1"/>
        <w:spacing w:line="360" w:lineRule="auto"/>
        <w:rPr>
          <w:sz w:val="44"/>
          <w:szCs w:val="44"/>
        </w:rPr>
      </w:pPr>
      <w:r w:rsidRPr="00B20AAA">
        <w:rPr>
          <w:sz w:val="44"/>
          <w:szCs w:val="44"/>
        </w:rPr>
        <w:t>Sustainable Climate-Change Action via Interdisciplinary Research in YUFE</w:t>
      </w:r>
    </w:p>
    <w:p w14:paraId="7E52FD8F" w14:textId="77777777" w:rsidR="00B20AAA" w:rsidRPr="00B20AAA" w:rsidRDefault="00B20AAA" w:rsidP="00B20AAA">
      <w:pPr>
        <w:pStyle w:val="Titre2"/>
        <w:spacing w:line="360" w:lineRule="auto"/>
        <w:rPr>
          <w:sz w:val="36"/>
          <w:szCs w:val="36"/>
        </w:rPr>
      </w:pPr>
      <w:r w:rsidRPr="00B20AAA">
        <w:rPr>
          <w:sz w:val="36"/>
          <w:szCs w:val="36"/>
        </w:rPr>
        <w:t xml:space="preserve">EXPRESSION OF INTEREST </w:t>
      </w:r>
    </w:p>
    <w:p w14:paraId="50D64039" w14:textId="5270BDD0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  <w:r w:rsidRPr="00B20AAA">
        <w:rPr>
          <w:i/>
          <w:iCs/>
          <w:sz w:val="24"/>
          <w:szCs w:val="24"/>
        </w:rPr>
        <w:t xml:space="preserve">Please return to </w:t>
      </w:r>
      <w:hyperlink r:id="rId11" w:history="1">
        <w:r w:rsidRPr="00B20AAA">
          <w:rPr>
            <w:rStyle w:val="Lienhypertexte"/>
            <w:i/>
            <w:iCs/>
            <w:sz w:val="24"/>
            <w:szCs w:val="24"/>
          </w:rPr>
          <w:t>liliane.campos@sorbonne-nouvelle.fr</w:t>
        </w:r>
      </w:hyperlink>
      <w:r w:rsidRPr="00B20AAA">
        <w:rPr>
          <w:i/>
          <w:iCs/>
          <w:sz w:val="24"/>
          <w:szCs w:val="24"/>
        </w:rPr>
        <w:t xml:space="preserve"> and </w:t>
      </w:r>
      <w:hyperlink r:id="rId12" w:history="1">
        <w:r w:rsidRPr="00B20AAA">
          <w:rPr>
            <w:rStyle w:val="Lienhypertexte"/>
            <w:i/>
            <w:iCs/>
            <w:sz w:val="24"/>
            <w:szCs w:val="24"/>
          </w:rPr>
          <w:t>msteinke@essex.ac.uk</w:t>
        </w:r>
      </w:hyperlink>
      <w:r w:rsidRPr="00B20AAA">
        <w:rPr>
          <w:i/>
          <w:iCs/>
          <w:sz w:val="24"/>
          <w:szCs w:val="24"/>
        </w:rPr>
        <w:t xml:space="preserve"> by 16:00h (CET) on </w:t>
      </w:r>
      <w:r w:rsidR="00807F38">
        <w:rPr>
          <w:i/>
          <w:iCs/>
          <w:sz w:val="24"/>
          <w:szCs w:val="24"/>
        </w:rPr>
        <w:t>Friday</w:t>
      </w:r>
      <w:r w:rsidRPr="00B20AAA">
        <w:rPr>
          <w:i/>
          <w:iCs/>
          <w:sz w:val="24"/>
          <w:szCs w:val="24"/>
        </w:rPr>
        <w:t xml:space="preserve"> </w:t>
      </w:r>
      <w:r w:rsidR="003711E5">
        <w:rPr>
          <w:i/>
          <w:iCs/>
          <w:sz w:val="24"/>
          <w:szCs w:val="24"/>
        </w:rPr>
        <w:t>22d</w:t>
      </w:r>
      <w:r w:rsidRPr="00B20AAA">
        <w:rPr>
          <w:i/>
          <w:iCs/>
          <w:sz w:val="24"/>
          <w:szCs w:val="24"/>
        </w:rPr>
        <w:t xml:space="preserve"> </w:t>
      </w:r>
      <w:r w:rsidR="003711E5">
        <w:rPr>
          <w:i/>
          <w:iCs/>
          <w:sz w:val="24"/>
          <w:szCs w:val="24"/>
        </w:rPr>
        <w:t>May</w:t>
      </w:r>
      <w:r w:rsidR="00807F38">
        <w:rPr>
          <w:i/>
          <w:iCs/>
          <w:sz w:val="24"/>
          <w:szCs w:val="24"/>
        </w:rPr>
        <w:t xml:space="preserve"> </w:t>
      </w:r>
      <w:r w:rsidRPr="00B20AAA">
        <w:rPr>
          <w:i/>
          <w:iCs/>
          <w:sz w:val="24"/>
          <w:szCs w:val="24"/>
        </w:rPr>
        <w:t>202</w:t>
      </w:r>
      <w:r w:rsidR="00807F38">
        <w:rPr>
          <w:i/>
          <w:iCs/>
          <w:sz w:val="24"/>
          <w:szCs w:val="24"/>
        </w:rPr>
        <w:t>6</w:t>
      </w:r>
      <w:r w:rsidRPr="00B20AAA">
        <w:rPr>
          <w:i/>
          <w:iCs/>
          <w:sz w:val="24"/>
          <w:szCs w:val="24"/>
        </w:rPr>
        <w:t xml:space="preserve">. Participants must be affiliated </w:t>
      </w:r>
      <w:r w:rsidR="00807F38" w:rsidRPr="00B20AAA">
        <w:rPr>
          <w:i/>
          <w:iCs/>
          <w:sz w:val="24"/>
          <w:szCs w:val="24"/>
        </w:rPr>
        <w:t>with</w:t>
      </w:r>
      <w:r w:rsidRPr="00B20AAA">
        <w:rPr>
          <w:i/>
          <w:iCs/>
          <w:sz w:val="24"/>
          <w:szCs w:val="24"/>
        </w:rPr>
        <w:t xml:space="preserve"> an institution that is a member of the </w:t>
      </w:r>
      <w:hyperlink r:id="rId13" w:history="1">
        <w:r w:rsidRPr="00B20AAA">
          <w:rPr>
            <w:rStyle w:val="Lienhypertexte"/>
            <w:i/>
            <w:iCs/>
            <w:sz w:val="24"/>
            <w:szCs w:val="24"/>
          </w:rPr>
          <w:t>YUFE alliance</w:t>
        </w:r>
      </w:hyperlink>
      <w:r w:rsidRPr="00B20AAA">
        <w:rPr>
          <w:i/>
          <w:iCs/>
          <w:sz w:val="24"/>
          <w:szCs w:val="24"/>
        </w:rPr>
        <w:t>. Please tick the box and fill in the fields.</w:t>
      </w:r>
    </w:p>
    <w:p w14:paraId="466AAC7D" w14:textId="77777777" w:rsidR="00B20AAA" w:rsidRPr="00B20AAA" w:rsidRDefault="00B20AAA" w:rsidP="00B20AAA">
      <w:pPr>
        <w:spacing w:line="360" w:lineRule="auto"/>
        <w:rPr>
          <w:i/>
          <w:iCs/>
          <w:sz w:val="24"/>
          <w:szCs w:val="24"/>
        </w:rPr>
      </w:pPr>
    </w:p>
    <w:p w14:paraId="056812D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b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B20AAA">
        <w:rPr>
          <w:b/>
          <w:bCs/>
          <w:sz w:val="24"/>
          <w:szCs w:val="24"/>
        </w:rPr>
        <w:instrText xml:space="preserve"> FORMCHECKBOX </w:instrText>
      </w:r>
      <w:r w:rsidRPr="00B20AAA">
        <w:rPr>
          <w:b/>
          <w:bCs/>
          <w:sz w:val="24"/>
          <w:szCs w:val="24"/>
        </w:rPr>
      </w:r>
      <w:r w:rsidRPr="00B20AAA">
        <w:rPr>
          <w:b/>
          <w:bCs/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0"/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I confirm that I am a PhD student / postdoctoral student / early-career researcher with no more than four years’ experience in my current academic position.</w:t>
      </w:r>
    </w:p>
    <w:p w14:paraId="04A6F336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>General information</w:t>
      </w:r>
    </w:p>
    <w:p w14:paraId="13CD07D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Name:</w:t>
      </w:r>
    </w:p>
    <w:p w14:paraId="3BB2261C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Institutional affiliation:</w:t>
      </w:r>
    </w:p>
    <w:p w14:paraId="3C6CCEB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Email contact:</w:t>
      </w:r>
    </w:p>
    <w:p w14:paraId="35426A4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Brief summary of higher education (academic degrees and training):</w:t>
      </w:r>
    </w:p>
    <w:p w14:paraId="4FF47ABD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Current employment or studies:</w:t>
      </w:r>
    </w:p>
    <w:p w14:paraId="7115870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1EA776D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Expression of interest </w:t>
      </w:r>
    </w:p>
    <w:p w14:paraId="7AF486E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Please tick one or several options:</w:t>
      </w:r>
    </w:p>
    <w:p w14:paraId="11E86B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1"/>
      <w:r w:rsidRPr="00B20AAA">
        <w:rPr>
          <w:sz w:val="24"/>
          <w:szCs w:val="24"/>
        </w:rPr>
        <w:t xml:space="preserve"> I am interested in participating in workshops on interdisciplinarity in climate action</w:t>
      </w:r>
    </w:p>
    <w:p w14:paraId="1C65FD6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lastRenderedPageBreak/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2"/>
      <w:r w:rsidRPr="00B20AAA">
        <w:rPr>
          <w:sz w:val="24"/>
          <w:szCs w:val="24"/>
        </w:rPr>
        <w:t xml:space="preserve"> I am interested in presenting my work in an online webinar on interdisciplinarity in climate action</w:t>
      </w:r>
    </w:p>
    <w:p w14:paraId="0FB79C9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3"/>
      <w:r w:rsidRPr="00B20AAA">
        <w:rPr>
          <w:sz w:val="24"/>
          <w:szCs w:val="24"/>
        </w:rPr>
        <w:t xml:space="preserve"> I am interested in helping to organise workshops on interdisciplinarity in climate action</w:t>
      </w:r>
    </w:p>
    <w:p w14:paraId="11FEC823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00E6AD44" w14:textId="4C9825F0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Summary of current research </w:t>
      </w:r>
      <w:r w:rsidRPr="00B20AAA">
        <w:rPr>
          <w:sz w:val="24"/>
          <w:szCs w:val="24"/>
        </w:rPr>
        <w:t>(maximum 300 words).</w:t>
      </w:r>
      <w:r w:rsidRPr="00B20AAA">
        <w:rPr>
          <w:b/>
          <w:bCs/>
          <w:sz w:val="24"/>
          <w:szCs w:val="24"/>
        </w:rPr>
        <w:t xml:space="preserve"> </w:t>
      </w:r>
      <w:r w:rsidRPr="00B20AAA">
        <w:rPr>
          <w:sz w:val="24"/>
          <w:szCs w:val="24"/>
        </w:rPr>
        <w:t>Please highlight the link with climate and explain any interdisciplinary connections you would like to develop</w:t>
      </w:r>
      <w:r w:rsidRPr="00B20AAA">
        <w:rPr>
          <w:b/>
          <w:bCs/>
          <w:sz w:val="24"/>
          <w:szCs w:val="24"/>
        </w:rPr>
        <w:t>.</w:t>
      </w:r>
    </w:p>
    <w:p w14:paraId="2C91B03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</w:p>
    <w:p w14:paraId="6C2215C1" w14:textId="77777777" w:rsidR="00B20AAA" w:rsidRPr="00B20AAA" w:rsidRDefault="00B20AAA" w:rsidP="00B20AAA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r w:rsidRPr="00B20AAA">
        <w:rPr>
          <w:b/>
          <w:bCs/>
          <w:sz w:val="24"/>
          <w:szCs w:val="24"/>
        </w:rPr>
        <w:t xml:space="preserve">Topic(s) you would like to propose for the webinars </w:t>
      </w:r>
      <w:r w:rsidRPr="00B20AAA">
        <w:rPr>
          <w:sz w:val="24"/>
          <w:szCs w:val="24"/>
        </w:rPr>
        <w:t>(optional, maximum 500 words)</w:t>
      </w:r>
    </w:p>
    <w:p w14:paraId="72A98868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t>You can suggest topics for one or several of these options:</w:t>
      </w:r>
    </w:p>
    <w:p w14:paraId="6CE2E69B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4"/>
      <w:r w:rsidRPr="00B20AAA">
        <w:rPr>
          <w:sz w:val="24"/>
          <w:szCs w:val="24"/>
        </w:rPr>
        <w:t xml:space="preserve"> an individual talk you would like to give:</w:t>
      </w:r>
    </w:p>
    <w:p w14:paraId="57B5A6A4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5"/>
      <w:r w:rsidRPr="00B20AAA">
        <w:rPr>
          <w:sz w:val="24"/>
          <w:szCs w:val="24"/>
        </w:rPr>
        <w:t xml:space="preserve"> an interdisciplinary panel you would like to participate in:</w:t>
      </w:r>
    </w:p>
    <w:p w14:paraId="6EC6D5CA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6"/>
      <w:r w:rsidRPr="00B20AAA">
        <w:rPr>
          <w:sz w:val="24"/>
          <w:szCs w:val="24"/>
        </w:rPr>
        <w:t xml:space="preserve"> a workshop you would like to help organise:</w:t>
      </w:r>
    </w:p>
    <w:p w14:paraId="5D049C05" w14:textId="77777777" w:rsidR="00B20AAA" w:rsidRPr="00B20AAA" w:rsidRDefault="00B20AAA" w:rsidP="00B20AAA">
      <w:pPr>
        <w:spacing w:line="360" w:lineRule="auto"/>
        <w:rPr>
          <w:sz w:val="24"/>
          <w:szCs w:val="24"/>
        </w:rPr>
      </w:pPr>
      <w:r w:rsidRPr="00B20AAA">
        <w:rPr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B20AAA">
        <w:rPr>
          <w:sz w:val="24"/>
          <w:szCs w:val="24"/>
        </w:rPr>
        <w:instrText xml:space="preserve"> FORMCHECKBOX </w:instrText>
      </w:r>
      <w:r w:rsidRPr="00B20AAA">
        <w:rPr>
          <w:sz w:val="24"/>
          <w:szCs w:val="24"/>
        </w:rPr>
      </w:r>
      <w:r w:rsidRPr="00B20AAA">
        <w:rPr>
          <w:sz w:val="24"/>
          <w:szCs w:val="24"/>
        </w:rPr>
        <w:fldChar w:fldCharType="separate"/>
      </w:r>
      <w:r w:rsidRPr="00B20AAA">
        <w:rPr>
          <w:sz w:val="24"/>
          <w:szCs w:val="24"/>
          <w:lang w:val="fr-FR"/>
        </w:rPr>
        <w:fldChar w:fldCharType="end"/>
      </w:r>
      <w:bookmarkEnd w:id="7"/>
      <w:r w:rsidRPr="00B20AAA">
        <w:rPr>
          <w:sz w:val="24"/>
          <w:szCs w:val="24"/>
        </w:rPr>
        <w:t xml:space="preserve"> other suggestions:</w:t>
      </w:r>
    </w:p>
    <w:p w14:paraId="603887E7" w14:textId="27A760FD" w:rsidR="00415C3C" w:rsidRPr="00B20AAA" w:rsidRDefault="00B20AAA" w:rsidP="00B20AAA">
      <w:pPr>
        <w:spacing w:line="360" w:lineRule="auto"/>
        <w:rPr>
          <w:sz w:val="24"/>
          <w:szCs w:val="24"/>
          <w:lang w:val="fr-FR"/>
        </w:rPr>
      </w:pPr>
      <w:r w:rsidRPr="00B20AAA">
        <w:rPr>
          <w:sz w:val="24"/>
          <w:szCs w:val="24"/>
        </w:rPr>
        <w:t xml:space="preserve">Please bear in mind that all proposed topics should be climate-related. Individual talks do not have to have an interdisciplinary content, but panels should be interdisciplinary and workshops should focus on interdisciplinarity. Examples of topics are: health, marine environments, forests, mountains, farming, climate communication, social and cultural aspects to climate action, research methodologies, etc. </w:t>
      </w:r>
      <w:r w:rsidR="000556EB" w:rsidRPr="000556EB">
        <w:rPr>
          <w:sz w:val="24"/>
          <w:szCs w:val="24"/>
        </w:rPr>
        <w:t>We are open to other suggestions.</w:t>
      </w:r>
    </w:p>
    <w:sectPr w:rsidR="00415C3C" w:rsidRPr="00B20A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54AC" w14:textId="77777777" w:rsidR="00646D60" w:rsidRDefault="00646D60" w:rsidP="00D13013">
      <w:r>
        <w:separator/>
      </w:r>
    </w:p>
  </w:endnote>
  <w:endnote w:type="continuationSeparator" w:id="0">
    <w:p w14:paraId="7927C6B5" w14:textId="77777777" w:rsidR="00646D60" w:rsidRDefault="00646D60" w:rsidP="00D13013">
      <w:r>
        <w:continuationSeparator/>
      </w:r>
    </w:p>
  </w:endnote>
  <w:endnote w:type="continuationNotice" w:id="1">
    <w:p w14:paraId="22715CA7" w14:textId="77777777" w:rsidR="00646D60" w:rsidRDefault="00646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verpass Light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Overpass Medium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Overpass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23FE" w14:textId="77777777" w:rsidR="003711E5" w:rsidRDefault="003711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6BD4" w14:textId="77777777" w:rsidR="005A32A5" w:rsidRDefault="005D0751" w:rsidP="00D13013">
    <w:pPr>
      <w:pStyle w:val="Pieddepag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F20824" wp14:editId="462F0CC4">
              <wp:simplePos x="0" y="0"/>
              <wp:positionH relativeFrom="column">
                <wp:posOffset>-1089773</wp:posOffset>
              </wp:positionH>
              <wp:positionV relativeFrom="paragraph">
                <wp:posOffset>-90861</wp:posOffset>
              </wp:positionV>
              <wp:extent cx="1245600" cy="720000"/>
              <wp:effectExtent l="0" t="0" r="0" b="4445"/>
              <wp:wrapNone/>
              <wp:docPr id="171622644" name="Parallelogram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45600" cy="720000"/>
                      </a:xfrm>
                      <a:prstGeom prst="parallelogram">
                        <a:avLst/>
                      </a:prstGeom>
                      <a:solidFill>
                        <a:srgbClr val="FF8189">
                          <a:alpha val="3029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E2C87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4" o:spid="_x0000_s1026" type="#_x0000_t7" style="position:absolute;margin-left:-85.8pt;margin-top:-7.15pt;width:98.1pt;height:56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" adj="3121" fillcolor="#ff8189" stroked="f" strokeweight="1pt">
              <v:fill opacity="19789f"/>
              <o:lock v:ext="edit" aspectratio="t"/>
            </v:shape>
          </w:pict>
        </mc:Fallback>
      </mc:AlternateContent>
    </w:r>
    <w:r w:rsidR="000168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09A42E" wp14:editId="0AEC3E8C">
              <wp:simplePos x="0" y="0"/>
              <wp:positionH relativeFrom="column">
                <wp:posOffset>2409190</wp:posOffset>
              </wp:positionH>
              <wp:positionV relativeFrom="paragraph">
                <wp:posOffset>108175</wp:posOffset>
              </wp:positionV>
              <wp:extent cx="3877310" cy="575310"/>
              <wp:effectExtent l="38100" t="25400" r="21590" b="567690"/>
              <wp:wrapNone/>
              <wp:docPr id="1202849689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17243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6BCB98">
                            <a:alpha val="49844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4D6A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189.7pt;margin-top:8.5pt;width:305.3pt;height:45.3pt;rotation:1111101fd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" adj="21600" filled="f" strokecolor="#6bcb98" strokeweight="1.5pt">
              <v:stroke opacity="32639f"/>
            </v:shape>
          </w:pict>
        </mc:Fallback>
      </mc:AlternateContent>
    </w:r>
    <w:r w:rsidR="00BC1F3B">
      <w:rPr>
        <w:noProof/>
        <w:lang w:val="en-GB" w:eastAsia="en-GB"/>
      </w:rPr>
      <w:drawing>
        <wp:anchor distT="0" distB="0" distL="114300" distR="114300" simplePos="0" relativeHeight="251658244" behindDoc="1" locked="0" layoutInCell="1" allowOverlap="1" wp14:anchorId="24283F6D" wp14:editId="371605C6">
          <wp:simplePos x="0" y="0"/>
          <wp:positionH relativeFrom="column">
            <wp:posOffset>5107448</wp:posOffset>
          </wp:positionH>
          <wp:positionV relativeFrom="paragraph">
            <wp:posOffset>71120</wp:posOffset>
          </wp:positionV>
          <wp:extent cx="1177290" cy="262255"/>
          <wp:effectExtent l="0" t="0" r="0" b="4445"/>
          <wp:wrapNone/>
          <wp:docPr id="1644087425" name="Grafik 2" descr="Ein Bild, das Screenshot, Schrift, Electric Blue (Farbe), Majorelle Blu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87425" name="Grafik 2" descr="Ein Bild, das Screenshot, Schrift, Electric Blue (Farbe), Majorelle Blu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676F" w14:textId="77777777" w:rsidR="003711E5" w:rsidRDefault="003711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0F6A" w14:textId="77777777" w:rsidR="00646D60" w:rsidRDefault="00646D60" w:rsidP="00D13013">
      <w:r>
        <w:separator/>
      </w:r>
    </w:p>
  </w:footnote>
  <w:footnote w:type="continuationSeparator" w:id="0">
    <w:p w14:paraId="30F12D8E" w14:textId="77777777" w:rsidR="00646D60" w:rsidRDefault="00646D60" w:rsidP="00D13013">
      <w:r>
        <w:continuationSeparator/>
      </w:r>
    </w:p>
  </w:footnote>
  <w:footnote w:type="continuationNotice" w:id="1">
    <w:p w14:paraId="14F0456E" w14:textId="77777777" w:rsidR="00646D60" w:rsidRDefault="00646D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2B4" w14:textId="77777777" w:rsidR="003711E5" w:rsidRDefault="003711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E3BB" w14:textId="67C4DE73" w:rsidR="0011289D" w:rsidRDefault="00BC1F3B" w:rsidP="0019242A">
    <w:pPr>
      <w:pStyle w:val="Titre"/>
      <w:jc w:val="center"/>
      <w:rPr>
        <w:sz w:val="24"/>
      </w:rPr>
    </w:pPr>
    <w:r w:rsidRPr="00531645">
      <w:rPr>
        <w:noProof/>
        <w:color w:val="F7BE0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D2F9F" wp14:editId="4678C41F">
              <wp:simplePos x="0" y="0"/>
              <wp:positionH relativeFrom="column">
                <wp:posOffset>-2965450</wp:posOffset>
              </wp:positionH>
              <wp:positionV relativeFrom="paragraph">
                <wp:posOffset>-16162</wp:posOffset>
              </wp:positionV>
              <wp:extent cx="3877310" cy="575310"/>
              <wp:effectExtent l="38100" t="342900" r="8890" b="339090"/>
              <wp:wrapNone/>
              <wp:docPr id="974981771" name="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237972">
                        <a:off x="0" y="0"/>
                        <a:ext cx="3877310" cy="5753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  <a:ln w="19050">
                        <a:solidFill>
                          <a:srgbClr val="F7BE00">
                            <a:alpha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BB2C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3" o:spid="_x0000_s1026" type="#_x0000_t5" style="position:absolute;margin-left:-233.5pt;margin-top:-1.25pt;width:305.3pt;height:45.3pt;rotation:11182596fd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" adj="21600" filled="f" strokecolor="#f7be00" strokeweight="1.5pt">
              <v:stroke opacity="32896f"/>
            </v:shape>
          </w:pict>
        </mc:Fallback>
      </mc:AlternateContent>
    </w:r>
    <w:r w:rsidR="00D13013" w:rsidRPr="00381EA2">
      <w:rPr>
        <w:noProof/>
        <w:sz w:val="24"/>
        <w:lang w:val="en-GB" w:eastAsia="en-GB"/>
      </w:rPr>
      <w:drawing>
        <wp:anchor distT="0" distB="0" distL="114300" distR="114300" simplePos="0" relativeHeight="251658243" behindDoc="1" locked="0" layoutInCell="1" allowOverlap="1" wp14:anchorId="2208BF8A" wp14:editId="44A8E8A6">
          <wp:simplePos x="0" y="0"/>
          <wp:positionH relativeFrom="column">
            <wp:posOffset>5063206</wp:posOffset>
          </wp:positionH>
          <wp:positionV relativeFrom="paragraph">
            <wp:posOffset>-188926</wp:posOffset>
          </wp:positionV>
          <wp:extent cx="1123200" cy="352800"/>
          <wp:effectExtent l="0" t="0" r="0" b="3175"/>
          <wp:wrapNone/>
          <wp:docPr id="551529532" name="Grafik 1" descr="Une image contenant Graphique, graphisme, Caractère coloré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Graphique, graphisme, Caractère coloré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42A">
      <w:rPr>
        <w:sz w:val="24"/>
      </w:rPr>
      <w:t xml:space="preserve"> </w:t>
    </w:r>
  </w:p>
  <w:p w14:paraId="00CAD113" w14:textId="77777777" w:rsidR="00FF2AC4" w:rsidRPr="00D35461" w:rsidRDefault="00FF2AC4" w:rsidP="00FF2AC4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60A2" w14:textId="77777777" w:rsidR="003711E5" w:rsidRDefault="003711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9"/>
    <w:multiLevelType w:val="hybridMultilevel"/>
    <w:tmpl w:val="5D3C270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B9D4AAA"/>
    <w:multiLevelType w:val="hybridMultilevel"/>
    <w:tmpl w:val="211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FA8"/>
    <w:multiLevelType w:val="hybridMultilevel"/>
    <w:tmpl w:val="512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70DB"/>
    <w:multiLevelType w:val="hybridMultilevel"/>
    <w:tmpl w:val="8BFC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24A9"/>
    <w:multiLevelType w:val="hybridMultilevel"/>
    <w:tmpl w:val="35FC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6BD7"/>
    <w:multiLevelType w:val="hybridMultilevel"/>
    <w:tmpl w:val="9A402D44"/>
    <w:lvl w:ilvl="0" w:tplc="05E0B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78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C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E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6F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3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F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70F"/>
    <w:multiLevelType w:val="hybridMultilevel"/>
    <w:tmpl w:val="F2B2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754B1"/>
    <w:multiLevelType w:val="multilevel"/>
    <w:tmpl w:val="96F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D13AA"/>
    <w:multiLevelType w:val="multilevel"/>
    <w:tmpl w:val="057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A65A5"/>
    <w:multiLevelType w:val="hybridMultilevel"/>
    <w:tmpl w:val="57FE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2338"/>
    <w:multiLevelType w:val="hybridMultilevel"/>
    <w:tmpl w:val="AEDC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1523"/>
    <w:multiLevelType w:val="hybridMultilevel"/>
    <w:tmpl w:val="933E2E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F54F2"/>
    <w:multiLevelType w:val="hybridMultilevel"/>
    <w:tmpl w:val="3316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13E45"/>
    <w:multiLevelType w:val="hybridMultilevel"/>
    <w:tmpl w:val="2260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D3FA"/>
    <w:multiLevelType w:val="hybridMultilevel"/>
    <w:tmpl w:val="2FBE00BA"/>
    <w:lvl w:ilvl="0" w:tplc="60728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0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C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8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E4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0F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A8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0B2C"/>
    <w:multiLevelType w:val="hybridMultilevel"/>
    <w:tmpl w:val="9656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9EA9"/>
    <w:multiLevelType w:val="hybridMultilevel"/>
    <w:tmpl w:val="4A540D58"/>
    <w:lvl w:ilvl="0" w:tplc="3960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C1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6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0E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6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1631">
    <w:abstractNumId w:val="5"/>
  </w:num>
  <w:num w:numId="2" w16cid:durableId="868831923">
    <w:abstractNumId w:val="1"/>
  </w:num>
  <w:num w:numId="3" w16cid:durableId="737287815">
    <w:abstractNumId w:val="6"/>
  </w:num>
  <w:num w:numId="4" w16cid:durableId="1741520519">
    <w:abstractNumId w:val="15"/>
  </w:num>
  <w:num w:numId="5" w16cid:durableId="546911235">
    <w:abstractNumId w:val="9"/>
  </w:num>
  <w:num w:numId="6" w16cid:durableId="916596394">
    <w:abstractNumId w:val="12"/>
  </w:num>
  <w:num w:numId="7" w16cid:durableId="1205631824">
    <w:abstractNumId w:val="16"/>
  </w:num>
  <w:num w:numId="8" w16cid:durableId="1829438229">
    <w:abstractNumId w:val="14"/>
  </w:num>
  <w:num w:numId="9" w16cid:durableId="1997419454">
    <w:abstractNumId w:val="3"/>
  </w:num>
  <w:num w:numId="10" w16cid:durableId="1972054546">
    <w:abstractNumId w:val="2"/>
  </w:num>
  <w:num w:numId="11" w16cid:durableId="412317492">
    <w:abstractNumId w:val="0"/>
  </w:num>
  <w:num w:numId="12" w16cid:durableId="373044606">
    <w:abstractNumId w:val="13"/>
  </w:num>
  <w:num w:numId="13" w16cid:durableId="341442564">
    <w:abstractNumId w:val="10"/>
  </w:num>
  <w:num w:numId="14" w16cid:durableId="233511826">
    <w:abstractNumId w:val="4"/>
  </w:num>
  <w:num w:numId="15" w16cid:durableId="177280700">
    <w:abstractNumId w:val="7"/>
  </w:num>
  <w:num w:numId="16" w16cid:durableId="1328241035">
    <w:abstractNumId w:val="8"/>
  </w:num>
  <w:num w:numId="17" w16cid:durableId="1676151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2"/>
    <w:rsid w:val="0000406E"/>
    <w:rsid w:val="000168D8"/>
    <w:rsid w:val="0002342A"/>
    <w:rsid w:val="00023B6C"/>
    <w:rsid w:val="00024F79"/>
    <w:rsid w:val="0003602E"/>
    <w:rsid w:val="00036755"/>
    <w:rsid w:val="000400DC"/>
    <w:rsid w:val="0004231D"/>
    <w:rsid w:val="000456FB"/>
    <w:rsid w:val="00050815"/>
    <w:rsid w:val="000534E3"/>
    <w:rsid w:val="000556EB"/>
    <w:rsid w:val="00057E28"/>
    <w:rsid w:val="000621F9"/>
    <w:rsid w:val="00071584"/>
    <w:rsid w:val="000728FA"/>
    <w:rsid w:val="000856CA"/>
    <w:rsid w:val="00091E6F"/>
    <w:rsid w:val="000B0701"/>
    <w:rsid w:val="000B2152"/>
    <w:rsid w:val="000B645E"/>
    <w:rsid w:val="000C0544"/>
    <w:rsid w:val="000C5F34"/>
    <w:rsid w:val="000E4B05"/>
    <w:rsid w:val="000E62C5"/>
    <w:rsid w:val="000E7194"/>
    <w:rsid w:val="000F53B8"/>
    <w:rsid w:val="000F5848"/>
    <w:rsid w:val="0010312E"/>
    <w:rsid w:val="001058C6"/>
    <w:rsid w:val="0011289D"/>
    <w:rsid w:val="00114E26"/>
    <w:rsid w:val="00116802"/>
    <w:rsid w:val="00122576"/>
    <w:rsid w:val="00124EAA"/>
    <w:rsid w:val="00125BAD"/>
    <w:rsid w:val="001324A3"/>
    <w:rsid w:val="001356A7"/>
    <w:rsid w:val="00146482"/>
    <w:rsid w:val="0014722F"/>
    <w:rsid w:val="00151743"/>
    <w:rsid w:val="00157914"/>
    <w:rsid w:val="0016160A"/>
    <w:rsid w:val="001663C6"/>
    <w:rsid w:val="00166754"/>
    <w:rsid w:val="00175710"/>
    <w:rsid w:val="00181BEA"/>
    <w:rsid w:val="00190BE4"/>
    <w:rsid w:val="0019242A"/>
    <w:rsid w:val="001930FF"/>
    <w:rsid w:val="001A3811"/>
    <w:rsid w:val="001A4A02"/>
    <w:rsid w:val="001A5970"/>
    <w:rsid w:val="001A7548"/>
    <w:rsid w:val="001B007E"/>
    <w:rsid w:val="001B1C06"/>
    <w:rsid w:val="001B3ADA"/>
    <w:rsid w:val="001C255C"/>
    <w:rsid w:val="001C2A88"/>
    <w:rsid w:val="001D0BC4"/>
    <w:rsid w:val="001D4DA9"/>
    <w:rsid w:val="001D502A"/>
    <w:rsid w:val="001D6378"/>
    <w:rsid w:val="001D771C"/>
    <w:rsid w:val="001F4C02"/>
    <w:rsid w:val="00203A52"/>
    <w:rsid w:val="00212288"/>
    <w:rsid w:val="00216FDC"/>
    <w:rsid w:val="00221281"/>
    <w:rsid w:val="002231AA"/>
    <w:rsid w:val="00225DFB"/>
    <w:rsid w:val="00227FBB"/>
    <w:rsid w:val="00233766"/>
    <w:rsid w:val="0023655E"/>
    <w:rsid w:val="002424FE"/>
    <w:rsid w:val="002445B5"/>
    <w:rsid w:val="00245ABC"/>
    <w:rsid w:val="00245AD2"/>
    <w:rsid w:val="0025364F"/>
    <w:rsid w:val="00262B8C"/>
    <w:rsid w:val="0026354B"/>
    <w:rsid w:val="0026500D"/>
    <w:rsid w:val="00267A0F"/>
    <w:rsid w:val="00270601"/>
    <w:rsid w:val="00273D73"/>
    <w:rsid w:val="00276CA6"/>
    <w:rsid w:val="00276E3F"/>
    <w:rsid w:val="00281768"/>
    <w:rsid w:val="00282CD7"/>
    <w:rsid w:val="002871BF"/>
    <w:rsid w:val="00291279"/>
    <w:rsid w:val="00293B10"/>
    <w:rsid w:val="002944C9"/>
    <w:rsid w:val="002952F9"/>
    <w:rsid w:val="002968F5"/>
    <w:rsid w:val="002A03B4"/>
    <w:rsid w:val="002A511A"/>
    <w:rsid w:val="002B3715"/>
    <w:rsid w:val="002B3BE2"/>
    <w:rsid w:val="002D44CB"/>
    <w:rsid w:val="002D5AE0"/>
    <w:rsid w:val="002E050D"/>
    <w:rsid w:val="002E062F"/>
    <w:rsid w:val="002E1093"/>
    <w:rsid w:val="002E1B71"/>
    <w:rsid w:val="002E1C15"/>
    <w:rsid w:val="002E37D5"/>
    <w:rsid w:val="002F2AA8"/>
    <w:rsid w:val="002F413F"/>
    <w:rsid w:val="002F51C6"/>
    <w:rsid w:val="003037AB"/>
    <w:rsid w:val="0030409E"/>
    <w:rsid w:val="00311F8D"/>
    <w:rsid w:val="00314CE3"/>
    <w:rsid w:val="003163DA"/>
    <w:rsid w:val="00320075"/>
    <w:rsid w:val="0032288C"/>
    <w:rsid w:val="003238A9"/>
    <w:rsid w:val="00326A22"/>
    <w:rsid w:val="00340602"/>
    <w:rsid w:val="00345ADF"/>
    <w:rsid w:val="00347F77"/>
    <w:rsid w:val="003522AE"/>
    <w:rsid w:val="0035256F"/>
    <w:rsid w:val="0035295B"/>
    <w:rsid w:val="00353B34"/>
    <w:rsid w:val="0035411C"/>
    <w:rsid w:val="00354666"/>
    <w:rsid w:val="00354969"/>
    <w:rsid w:val="003649A6"/>
    <w:rsid w:val="00364D9E"/>
    <w:rsid w:val="00370112"/>
    <w:rsid w:val="00370EB4"/>
    <w:rsid w:val="003711E5"/>
    <w:rsid w:val="00372249"/>
    <w:rsid w:val="00372BFD"/>
    <w:rsid w:val="003731AE"/>
    <w:rsid w:val="00377FB2"/>
    <w:rsid w:val="0038115E"/>
    <w:rsid w:val="00381EA2"/>
    <w:rsid w:val="00385B5B"/>
    <w:rsid w:val="00385D1B"/>
    <w:rsid w:val="00386B14"/>
    <w:rsid w:val="00395B7E"/>
    <w:rsid w:val="003A1B72"/>
    <w:rsid w:val="003B3977"/>
    <w:rsid w:val="003B5D58"/>
    <w:rsid w:val="003C5775"/>
    <w:rsid w:val="003C5BC8"/>
    <w:rsid w:val="003C5F90"/>
    <w:rsid w:val="003D5BF8"/>
    <w:rsid w:val="003D6A58"/>
    <w:rsid w:val="003E492E"/>
    <w:rsid w:val="003F0C11"/>
    <w:rsid w:val="00402932"/>
    <w:rsid w:val="0040384D"/>
    <w:rsid w:val="00403C0F"/>
    <w:rsid w:val="00404DA4"/>
    <w:rsid w:val="00411EEB"/>
    <w:rsid w:val="0041277C"/>
    <w:rsid w:val="0041420C"/>
    <w:rsid w:val="00415C3C"/>
    <w:rsid w:val="00417AD2"/>
    <w:rsid w:val="00420C4E"/>
    <w:rsid w:val="00425F26"/>
    <w:rsid w:val="0043027D"/>
    <w:rsid w:val="00434C4D"/>
    <w:rsid w:val="00435566"/>
    <w:rsid w:val="0043602A"/>
    <w:rsid w:val="0044118B"/>
    <w:rsid w:val="004413F5"/>
    <w:rsid w:val="00445487"/>
    <w:rsid w:val="004542E2"/>
    <w:rsid w:val="0045563E"/>
    <w:rsid w:val="00460BEC"/>
    <w:rsid w:val="00465164"/>
    <w:rsid w:val="004724C2"/>
    <w:rsid w:val="00472D07"/>
    <w:rsid w:val="00473DDA"/>
    <w:rsid w:val="00474C3F"/>
    <w:rsid w:val="00485235"/>
    <w:rsid w:val="0048586F"/>
    <w:rsid w:val="00486525"/>
    <w:rsid w:val="00490027"/>
    <w:rsid w:val="004914DB"/>
    <w:rsid w:val="00495BFB"/>
    <w:rsid w:val="004A1494"/>
    <w:rsid w:val="004A5494"/>
    <w:rsid w:val="004B271D"/>
    <w:rsid w:val="004B5919"/>
    <w:rsid w:val="004B5F42"/>
    <w:rsid w:val="004B7C1F"/>
    <w:rsid w:val="004D0200"/>
    <w:rsid w:val="004D1211"/>
    <w:rsid w:val="004D1963"/>
    <w:rsid w:val="004D1D31"/>
    <w:rsid w:val="004D21E6"/>
    <w:rsid w:val="004E045E"/>
    <w:rsid w:val="004E5F6E"/>
    <w:rsid w:val="004E62F6"/>
    <w:rsid w:val="004F611D"/>
    <w:rsid w:val="004F780B"/>
    <w:rsid w:val="00501AD8"/>
    <w:rsid w:val="005033F0"/>
    <w:rsid w:val="005110DC"/>
    <w:rsid w:val="0051605B"/>
    <w:rsid w:val="00517552"/>
    <w:rsid w:val="00521415"/>
    <w:rsid w:val="00531645"/>
    <w:rsid w:val="00531E94"/>
    <w:rsid w:val="00557F29"/>
    <w:rsid w:val="005601DB"/>
    <w:rsid w:val="00561149"/>
    <w:rsid w:val="00562C84"/>
    <w:rsid w:val="0057123D"/>
    <w:rsid w:val="00583B28"/>
    <w:rsid w:val="005855B2"/>
    <w:rsid w:val="00585EB3"/>
    <w:rsid w:val="00592A42"/>
    <w:rsid w:val="00592FF5"/>
    <w:rsid w:val="005A10AA"/>
    <w:rsid w:val="005A2EE6"/>
    <w:rsid w:val="005A32A5"/>
    <w:rsid w:val="005A62C4"/>
    <w:rsid w:val="005B4D61"/>
    <w:rsid w:val="005C34CC"/>
    <w:rsid w:val="005C50BC"/>
    <w:rsid w:val="005D0751"/>
    <w:rsid w:val="005D38C3"/>
    <w:rsid w:val="005D393E"/>
    <w:rsid w:val="005D3988"/>
    <w:rsid w:val="005D5919"/>
    <w:rsid w:val="005E2C60"/>
    <w:rsid w:val="005E49F5"/>
    <w:rsid w:val="005F4548"/>
    <w:rsid w:val="006061E8"/>
    <w:rsid w:val="006129CB"/>
    <w:rsid w:val="00617D03"/>
    <w:rsid w:val="0062151A"/>
    <w:rsid w:val="00624573"/>
    <w:rsid w:val="00625F59"/>
    <w:rsid w:val="00626740"/>
    <w:rsid w:val="00636C79"/>
    <w:rsid w:val="00640FB0"/>
    <w:rsid w:val="00646385"/>
    <w:rsid w:val="00646546"/>
    <w:rsid w:val="00646D60"/>
    <w:rsid w:val="00650761"/>
    <w:rsid w:val="00655DE8"/>
    <w:rsid w:val="0066002E"/>
    <w:rsid w:val="00661706"/>
    <w:rsid w:val="00662F81"/>
    <w:rsid w:val="0067003F"/>
    <w:rsid w:val="00670DDC"/>
    <w:rsid w:val="00671853"/>
    <w:rsid w:val="0067433D"/>
    <w:rsid w:val="006760B7"/>
    <w:rsid w:val="00676E3C"/>
    <w:rsid w:val="00676EF0"/>
    <w:rsid w:val="00681A53"/>
    <w:rsid w:val="006912D3"/>
    <w:rsid w:val="00691C8D"/>
    <w:rsid w:val="0069455B"/>
    <w:rsid w:val="006A493A"/>
    <w:rsid w:val="006A4B70"/>
    <w:rsid w:val="006A644B"/>
    <w:rsid w:val="006B320D"/>
    <w:rsid w:val="006B65F0"/>
    <w:rsid w:val="006B7866"/>
    <w:rsid w:val="006B7AEE"/>
    <w:rsid w:val="006C1F09"/>
    <w:rsid w:val="006C2246"/>
    <w:rsid w:val="006D703F"/>
    <w:rsid w:val="006E0164"/>
    <w:rsid w:val="006E12B1"/>
    <w:rsid w:val="006E4484"/>
    <w:rsid w:val="006E4846"/>
    <w:rsid w:val="006E4C3A"/>
    <w:rsid w:val="006F20C8"/>
    <w:rsid w:val="006F3BB1"/>
    <w:rsid w:val="006F3CC7"/>
    <w:rsid w:val="006F5863"/>
    <w:rsid w:val="00703BA9"/>
    <w:rsid w:val="007067B2"/>
    <w:rsid w:val="00710773"/>
    <w:rsid w:val="0071109A"/>
    <w:rsid w:val="0071485D"/>
    <w:rsid w:val="00720340"/>
    <w:rsid w:val="00733AF7"/>
    <w:rsid w:val="0075171E"/>
    <w:rsid w:val="00753E02"/>
    <w:rsid w:val="00763117"/>
    <w:rsid w:val="007635E2"/>
    <w:rsid w:val="0076482F"/>
    <w:rsid w:val="0077364C"/>
    <w:rsid w:val="0077557B"/>
    <w:rsid w:val="007763CE"/>
    <w:rsid w:val="00782CE5"/>
    <w:rsid w:val="00783399"/>
    <w:rsid w:val="0078462A"/>
    <w:rsid w:val="007848C4"/>
    <w:rsid w:val="007854BA"/>
    <w:rsid w:val="00787BA0"/>
    <w:rsid w:val="0079280C"/>
    <w:rsid w:val="007928A0"/>
    <w:rsid w:val="00793AFA"/>
    <w:rsid w:val="0079450A"/>
    <w:rsid w:val="00795EA5"/>
    <w:rsid w:val="007A61AC"/>
    <w:rsid w:val="007A6A30"/>
    <w:rsid w:val="007B1497"/>
    <w:rsid w:val="007B2E5D"/>
    <w:rsid w:val="007B75F7"/>
    <w:rsid w:val="007C2B64"/>
    <w:rsid w:val="007C4715"/>
    <w:rsid w:val="007D48B7"/>
    <w:rsid w:val="007E06C9"/>
    <w:rsid w:val="007E39B1"/>
    <w:rsid w:val="007E5A73"/>
    <w:rsid w:val="007E5CDA"/>
    <w:rsid w:val="0080066F"/>
    <w:rsid w:val="00806160"/>
    <w:rsid w:val="00807F38"/>
    <w:rsid w:val="00817F5E"/>
    <w:rsid w:val="00820CF8"/>
    <w:rsid w:val="00822915"/>
    <w:rsid w:val="0082737F"/>
    <w:rsid w:val="008304AE"/>
    <w:rsid w:val="00832ABF"/>
    <w:rsid w:val="008367BA"/>
    <w:rsid w:val="00850437"/>
    <w:rsid w:val="008527F9"/>
    <w:rsid w:val="00861F83"/>
    <w:rsid w:val="008638BB"/>
    <w:rsid w:val="008640F5"/>
    <w:rsid w:val="00871741"/>
    <w:rsid w:val="0088392A"/>
    <w:rsid w:val="0088599F"/>
    <w:rsid w:val="00886521"/>
    <w:rsid w:val="00894FA1"/>
    <w:rsid w:val="00896089"/>
    <w:rsid w:val="008A061A"/>
    <w:rsid w:val="008A20E8"/>
    <w:rsid w:val="008A551E"/>
    <w:rsid w:val="008B3433"/>
    <w:rsid w:val="008B7315"/>
    <w:rsid w:val="008C1A05"/>
    <w:rsid w:val="008C1BD2"/>
    <w:rsid w:val="008C3556"/>
    <w:rsid w:val="008C6C4B"/>
    <w:rsid w:val="008D02AC"/>
    <w:rsid w:val="008D604F"/>
    <w:rsid w:val="008D674D"/>
    <w:rsid w:val="008E09B7"/>
    <w:rsid w:val="008E5892"/>
    <w:rsid w:val="008E667B"/>
    <w:rsid w:val="008E6E4F"/>
    <w:rsid w:val="008F0BD5"/>
    <w:rsid w:val="008F3DB9"/>
    <w:rsid w:val="008F7308"/>
    <w:rsid w:val="00905789"/>
    <w:rsid w:val="00907375"/>
    <w:rsid w:val="00917347"/>
    <w:rsid w:val="009215CD"/>
    <w:rsid w:val="009227BF"/>
    <w:rsid w:val="00946505"/>
    <w:rsid w:val="00946D00"/>
    <w:rsid w:val="009474EE"/>
    <w:rsid w:val="00950349"/>
    <w:rsid w:val="00953D08"/>
    <w:rsid w:val="00961F26"/>
    <w:rsid w:val="009626D5"/>
    <w:rsid w:val="009631FE"/>
    <w:rsid w:val="009644CE"/>
    <w:rsid w:val="009656E3"/>
    <w:rsid w:val="0098132A"/>
    <w:rsid w:val="009823FF"/>
    <w:rsid w:val="0098478E"/>
    <w:rsid w:val="00990CD0"/>
    <w:rsid w:val="009937C4"/>
    <w:rsid w:val="00994DFF"/>
    <w:rsid w:val="00995B89"/>
    <w:rsid w:val="009A0C8A"/>
    <w:rsid w:val="009A1C21"/>
    <w:rsid w:val="009A73C4"/>
    <w:rsid w:val="009A7FF5"/>
    <w:rsid w:val="009B1193"/>
    <w:rsid w:val="009B2966"/>
    <w:rsid w:val="009B2D01"/>
    <w:rsid w:val="009C291A"/>
    <w:rsid w:val="009C58C1"/>
    <w:rsid w:val="009C65FA"/>
    <w:rsid w:val="009D2206"/>
    <w:rsid w:val="009E0D70"/>
    <w:rsid w:val="009E46CA"/>
    <w:rsid w:val="00A02BC9"/>
    <w:rsid w:val="00A0373E"/>
    <w:rsid w:val="00A05F12"/>
    <w:rsid w:val="00A15444"/>
    <w:rsid w:val="00A158A5"/>
    <w:rsid w:val="00A1738F"/>
    <w:rsid w:val="00A207FC"/>
    <w:rsid w:val="00A25C80"/>
    <w:rsid w:val="00A263AA"/>
    <w:rsid w:val="00A31396"/>
    <w:rsid w:val="00A3465C"/>
    <w:rsid w:val="00A36E60"/>
    <w:rsid w:val="00A43BD2"/>
    <w:rsid w:val="00A50249"/>
    <w:rsid w:val="00A52604"/>
    <w:rsid w:val="00A65C44"/>
    <w:rsid w:val="00A713D3"/>
    <w:rsid w:val="00A74ED0"/>
    <w:rsid w:val="00A87235"/>
    <w:rsid w:val="00AA08B0"/>
    <w:rsid w:val="00AA54AF"/>
    <w:rsid w:val="00AA54B1"/>
    <w:rsid w:val="00AA58E8"/>
    <w:rsid w:val="00AB29B5"/>
    <w:rsid w:val="00AB591C"/>
    <w:rsid w:val="00AC0E25"/>
    <w:rsid w:val="00AC34CB"/>
    <w:rsid w:val="00AC410B"/>
    <w:rsid w:val="00AC5E95"/>
    <w:rsid w:val="00AD7E3F"/>
    <w:rsid w:val="00AE2671"/>
    <w:rsid w:val="00AE3301"/>
    <w:rsid w:val="00AE3CB1"/>
    <w:rsid w:val="00AE7CAF"/>
    <w:rsid w:val="00AF0DDB"/>
    <w:rsid w:val="00AF12F6"/>
    <w:rsid w:val="00AF332B"/>
    <w:rsid w:val="00AF6E52"/>
    <w:rsid w:val="00B003BE"/>
    <w:rsid w:val="00B03912"/>
    <w:rsid w:val="00B06EAC"/>
    <w:rsid w:val="00B07B4C"/>
    <w:rsid w:val="00B109E4"/>
    <w:rsid w:val="00B14EE0"/>
    <w:rsid w:val="00B20AAA"/>
    <w:rsid w:val="00B2182A"/>
    <w:rsid w:val="00B21AB8"/>
    <w:rsid w:val="00B23909"/>
    <w:rsid w:val="00B24EB6"/>
    <w:rsid w:val="00B25D91"/>
    <w:rsid w:val="00B51043"/>
    <w:rsid w:val="00B51A01"/>
    <w:rsid w:val="00B547B1"/>
    <w:rsid w:val="00B70E5E"/>
    <w:rsid w:val="00B82A1C"/>
    <w:rsid w:val="00B84082"/>
    <w:rsid w:val="00B86A3B"/>
    <w:rsid w:val="00B91FFC"/>
    <w:rsid w:val="00B92602"/>
    <w:rsid w:val="00B95B6C"/>
    <w:rsid w:val="00B962E8"/>
    <w:rsid w:val="00BA0BDC"/>
    <w:rsid w:val="00BA666F"/>
    <w:rsid w:val="00BB0457"/>
    <w:rsid w:val="00BB3006"/>
    <w:rsid w:val="00BC0DBE"/>
    <w:rsid w:val="00BC1CCE"/>
    <w:rsid w:val="00BC1F3B"/>
    <w:rsid w:val="00BC43CF"/>
    <w:rsid w:val="00BD74D3"/>
    <w:rsid w:val="00BE36D2"/>
    <w:rsid w:val="00BF16F2"/>
    <w:rsid w:val="00BF65B2"/>
    <w:rsid w:val="00C02E72"/>
    <w:rsid w:val="00C09D8A"/>
    <w:rsid w:val="00C1270F"/>
    <w:rsid w:val="00C132C3"/>
    <w:rsid w:val="00C15643"/>
    <w:rsid w:val="00C16BE0"/>
    <w:rsid w:val="00C17C3B"/>
    <w:rsid w:val="00C31103"/>
    <w:rsid w:val="00C42177"/>
    <w:rsid w:val="00C478BA"/>
    <w:rsid w:val="00C52A4A"/>
    <w:rsid w:val="00C554B5"/>
    <w:rsid w:val="00C57345"/>
    <w:rsid w:val="00C626C6"/>
    <w:rsid w:val="00C62DFD"/>
    <w:rsid w:val="00C73F54"/>
    <w:rsid w:val="00C918C3"/>
    <w:rsid w:val="00C94D0A"/>
    <w:rsid w:val="00CA465B"/>
    <w:rsid w:val="00CC6FC1"/>
    <w:rsid w:val="00CD577E"/>
    <w:rsid w:val="00CE0B11"/>
    <w:rsid w:val="00CF1133"/>
    <w:rsid w:val="00CF2A1D"/>
    <w:rsid w:val="00CF4495"/>
    <w:rsid w:val="00D13013"/>
    <w:rsid w:val="00D16F89"/>
    <w:rsid w:val="00D17929"/>
    <w:rsid w:val="00D2147C"/>
    <w:rsid w:val="00D25E8C"/>
    <w:rsid w:val="00D35461"/>
    <w:rsid w:val="00D446DA"/>
    <w:rsid w:val="00D51283"/>
    <w:rsid w:val="00D6153C"/>
    <w:rsid w:val="00D62E9F"/>
    <w:rsid w:val="00D714E2"/>
    <w:rsid w:val="00D74425"/>
    <w:rsid w:val="00D775CF"/>
    <w:rsid w:val="00D77729"/>
    <w:rsid w:val="00D81B59"/>
    <w:rsid w:val="00D85641"/>
    <w:rsid w:val="00D936FD"/>
    <w:rsid w:val="00D94476"/>
    <w:rsid w:val="00D9604F"/>
    <w:rsid w:val="00DA1F4D"/>
    <w:rsid w:val="00DB6E2B"/>
    <w:rsid w:val="00DC0FD5"/>
    <w:rsid w:val="00DC1EE3"/>
    <w:rsid w:val="00DC62B8"/>
    <w:rsid w:val="00DD38F9"/>
    <w:rsid w:val="00DD5859"/>
    <w:rsid w:val="00DD7F4D"/>
    <w:rsid w:val="00DE0934"/>
    <w:rsid w:val="00E06471"/>
    <w:rsid w:val="00E11542"/>
    <w:rsid w:val="00E17592"/>
    <w:rsid w:val="00E22BED"/>
    <w:rsid w:val="00E26086"/>
    <w:rsid w:val="00E42298"/>
    <w:rsid w:val="00E43859"/>
    <w:rsid w:val="00E67DDB"/>
    <w:rsid w:val="00E76FCD"/>
    <w:rsid w:val="00E8546F"/>
    <w:rsid w:val="00E86A26"/>
    <w:rsid w:val="00E94EA7"/>
    <w:rsid w:val="00EA1D61"/>
    <w:rsid w:val="00EA40BD"/>
    <w:rsid w:val="00EA6617"/>
    <w:rsid w:val="00EB0CD0"/>
    <w:rsid w:val="00EB33DB"/>
    <w:rsid w:val="00ED35DD"/>
    <w:rsid w:val="00ED7976"/>
    <w:rsid w:val="00EF21A9"/>
    <w:rsid w:val="00F10424"/>
    <w:rsid w:val="00F12D4F"/>
    <w:rsid w:val="00F16E7E"/>
    <w:rsid w:val="00F17BAB"/>
    <w:rsid w:val="00F205B4"/>
    <w:rsid w:val="00F265FE"/>
    <w:rsid w:val="00F30A74"/>
    <w:rsid w:val="00F349D7"/>
    <w:rsid w:val="00F36101"/>
    <w:rsid w:val="00F37302"/>
    <w:rsid w:val="00F52153"/>
    <w:rsid w:val="00F54235"/>
    <w:rsid w:val="00F562E6"/>
    <w:rsid w:val="00F5648B"/>
    <w:rsid w:val="00F56556"/>
    <w:rsid w:val="00F566AA"/>
    <w:rsid w:val="00F62BD1"/>
    <w:rsid w:val="00F651CC"/>
    <w:rsid w:val="00F67782"/>
    <w:rsid w:val="00F731BF"/>
    <w:rsid w:val="00F75B7C"/>
    <w:rsid w:val="00F8216F"/>
    <w:rsid w:val="00F82C4A"/>
    <w:rsid w:val="00F84186"/>
    <w:rsid w:val="00F86E22"/>
    <w:rsid w:val="00F8754F"/>
    <w:rsid w:val="00F94D2E"/>
    <w:rsid w:val="00F96881"/>
    <w:rsid w:val="00F978B0"/>
    <w:rsid w:val="00FA619E"/>
    <w:rsid w:val="00FA6C5E"/>
    <w:rsid w:val="00FB2280"/>
    <w:rsid w:val="00FB3FE2"/>
    <w:rsid w:val="00FC149E"/>
    <w:rsid w:val="00FC3FB7"/>
    <w:rsid w:val="00FD2FDA"/>
    <w:rsid w:val="00FE28F4"/>
    <w:rsid w:val="00FE6BCE"/>
    <w:rsid w:val="00FF2AC4"/>
    <w:rsid w:val="00FF7F2D"/>
    <w:rsid w:val="0318534E"/>
    <w:rsid w:val="0359455A"/>
    <w:rsid w:val="03D35230"/>
    <w:rsid w:val="03D4437D"/>
    <w:rsid w:val="045C4D22"/>
    <w:rsid w:val="05CBBBD9"/>
    <w:rsid w:val="0628CACF"/>
    <w:rsid w:val="0638EB69"/>
    <w:rsid w:val="068180F7"/>
    <w:rsid w:val="06DAE172"/>
    <w:rsid w:val="0799AC7D"/>
    <w:rsid w:val="083C49BE"/>
    <w:rsid w:val="0979A95B"/>
    <w:rsid w:val="0A3100DA"/>
    <w:rsid w:val="0AA2E122"/>
    <w:rsid w:val="0CFE693F"/>
    <w:rsid w:val="0D218956"/>
    <w:rsid w:val="0E5F1189"/>
    <w:rsid w:val="0EB16A96"/>
    <w:rsid w:val="0F61D30E"/>
    <w:rsid w:val="0F854065"/>
    <w:rsid w:val="10C6D09F"/>
    <w:rsid w:val="1164247D"/>
    <w:rsid w:val="1379DB68"/>
    <w:rsid w:val="137E20AD"/>
    <w:rsid w:val="182B81E5"/>
    <w:rsid w:val="1864F818"/>
    <w:rsid w:val="189250AD"/>
    <w:rsid w:val="189D305F"/>
    <w:rsid w:val="18BA971B"/>
    <w:rsid w:val="19136F1C"/>
    <w:rsid w:val="1A12E67E"/>
    <w:rsid w:val="1A224915"/>
    <w:rsid w:val="1AFEC6EB"/>
    <w:rsid w:val="1B5BCE97"/>
    <w:rsid w:val="1BAABF04"/>
    <w:rsid w:val="1D2866BD"/>
    <w:rsid w:val="1D471E7F"/>
    <w:rsid w:val="1E3B28D0"/>
    <w:rsid w:val="21ED76F8"/>
    <w:rsid w:val="28E72929"/>
    <w:rsid w:val="29AD392D"/>
    <w:rsid w:val="29FD7670"/>
    <w:rsid w:val="2A11A883"/>
    <w:rsid w:val="2AD32660"/>
    <w:rsid w:val="2BAED758"/>
    <w:rsid w:val="2D7CA10E"/>
    <w:rsid w:val="2D80F759"/>
    <w:rsid w:val="2DA71951"/>
    <w:rsid w:val="30A10538"/>
    <w:rsid w:val="30F015C7"/>
    <w:rsid w:val="3128EF9A"/>
    <w:rsid w:val="317262EE"/>
    <w:rsid w:val="318C67FE"/>
    <w:rsid w:val="32E100C8"/>
    <w:rsid w:val="33189D0B"/>
    <w:rsid w:val="331B3649"/>
    <w:rsid w:val="340E6289"/>
    <w:rsid w:val="34547BB7"/>
    <w:rsid w:val="34E7177E"/>
    <w:rsid w:val="3615C280"/>
    <w:rsid w:val="361FBA28"/>
    <w:rsid w:val="3634F616"/>
    <w:rsid w:val="3778AAFE"/>
    <w:rsid w:val="37E19379"/>
    <w:rsid w:val="38400C3C"/>
    <w:rsid w:val="3886E1B4"/>
    <w:rsid w:val="38F57DDF"/>
    <w:rsid w:val="390A5164"/>
    <w:rsid w:val="3C136B93"/>
    <w:rsid w:val="3C5578EF"/>
    <w:rsid w:val="3D9FE89D"/>
    <w:rsid w:val="3DA81439"/>
    <w:rsid w:val="3FF5CC4E"/>
    <w:rsid w:val="4110720F"/>
    <w:rsid w:val="41A66A79"/>
    <w:rsid w:val="41BC9653"/>
    <w:rsid w:val="42B3E1D2"/>
    <w:rsid w:val="43E5A5E7"/>
    <w:rsid w:val="43FABB79"/>
    <w:rsid w:val="450BDC49"/>
    <w:rsid w:val="45BFEFAB"/>
    <w:rsid w:val="45FF159D"/>
    <w:rsid w:val="465CB26F"/>
    <w:rsid w:val="4713F4AD"/>
    <w:rsid w:val="47453089"/>
    <w:rsid w:val="474BD908"/>
    <w:rsid w:val="47663484"/>
    <w:rsid w:val="48B73213"/>
    <w:rsid w:val="4996C8E6"/>
    <w:rsid w:val="4B8A93E9"/>
    <w:rsid w:val="4BB7FD0F"/>
    <w:rsid w:val="4C0B3669"/>
    <w:rsid w:val="4DACC3A2"/>
    <w:rsid w:val="4DE9524A"/>
    <w:rsid w:val="4DFC5109"/>
    <w:rsid w:val="4F1DBCC6"/>
    <w:rsid w:val="4F2C5E8B"/>
    <w:rsid w:val="4F5147AF"/>
    <w:rsid w:val="4F632CEB"/>
    <w:rsid w:val="4FAA2044"/>
    <w:rsid w:val="50965F58"/>
    <w:rsid w:val="52BEAB40"/>
    <w:rsid w:val="53C596E7"/>
    <w:rsid w:val="55282241"/>
    <w:rsid w:val="55B5A447"/>
    <w:rsid w:val="56D45308"/>
    <w:rsid w:val="572CA479"/>
    <w:rsid w:val="57376B4A"/>
    <w:rsid w:val="575EEFDA"/>
    <w:rsid w:val="576DF91A"/>
    <w:rsid w:val="5845A664"/>
    <w:rsid w:val="59DE150D"/>
    <w:rsid w:val="5A623833"/>
    <w:rsid w:val="5B56A3EA"/>
    <w:rsid w:val="5B67232A"/>
    <w:rsid w:val="5C6FFD96"/>
    <w:rsid w:val="5FE52802"/>
    <w:rsid w:val="60017170"/>
    <w:rsid w:val="60464719"/>
    <w:rsid w:val="60B47287"/>
    <w:rsid w:val="6123BA0D"/>
    <w:rsid w:val="613DF18A"/>
    <w:rsid w:val="618E5DDD"/>
    <w:rsid w:val="646B114D"/>
    <w:rsid w:val="650D0229"/>
    <w:rsid w:val="66038D7B"/>
    <w:rsid w:val="664F62DC"/>
    <w:rsid w:val="66665E4F"/>
    <w:rsid w:val="66682FA0"/>
    <w:rsid w:val="67003DAE"/>
    <w:rsid w:val="67E7357C"/>
    <w:rsid w:val="69137237"/>
    <w:rsid w:val="69163AE2"/>
    <w:rsid w:val="69D092A9"/>
    <w:rsid w:val="6A7742CD"/>
    <w:rsid w:val="6BF23675"/>
    <w:rsid w:val="6C5D003F"/>
    <w:rsid w:val="6D615515"/>
    <w:rsid w:val="6DB097FD"/>
    <w:rsid w:val="6E18A3FB"/>
    <w:rsid w:val="6E6F5291"/>
    <w:rsid w:val="6E97D23D"/>
    <w:rsid w:val="6EA94842"/>
    <w:rsid w:val="6F57F8AE"/>
    <w:rsid w:val="6F8CDF8B"/>
    <w:rsid w:val="720DA565"/>
    <w:rsid w:val="72187C1D"/>
    <w:rsid w:val="72CE8D4B"/>
    <w:rsid w:val="72DE3072"/>
    <w:rsid w:val="7319A39E"/>
    <w:rsid w:val="73222F8C"/>
    <w:rsid w:val="7467E5C8"/>
    <w:rsid w:val="74C204CC"/>
    <w:rsid w:val="74CEE380"/>
    <w:rsid w:val="767EB539"/>
    <w:rsid w:val="76CA70A9"/>
    <w:rsid w:val="7793F48C"/>
    <w:rsid w:val="78C3FFC1"/>
    <w:rsid w:val="79EFAEE7"/>
    <w:rsid w:val="7A089AA7"/>
    <w:rsid w:val="7A270A7B"/>
    <w:rsid w:val="7A3419F2"/>
    <w:rsid w:val="7BA43340"/>
    <w:rsid w:val="7D23CF68"/>
    <w:rsid w:val="7DF744E0"/>
    <w:rsid w:val="7ED9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1D6A3"/>
  <w15:chartTrackingRefBased/>
  <w15:docId w15:val="{AFC77594-7BA9-4FBF-AA8D-5561A3CE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2"/>
    <w:pPr>
      <w:spacing w:line="259" w:lineRule="auto"/>
    </w:pPr>
    <w:rPr>
      <w:rFonts w:ascii="Overpass Light" w:hAnsi="Overpass Light"/>
      <w:color w:val="001B71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3013"/>
    <w:pPr>
      <w:keepNext/>
      <w:keepLines/>
      <w:spacing w:before="360" w:after="80"/>
      <w:outlineLvl w:val="0"/>
    </w:pPr>
    <w:rPr>
      <w:rFonts w:ascii="Overpass Medium" w:eastAsiaTheme="majorEastAsia" w:hAnsi="Overpass Medium" w:cstheme="majorBidi"/>
      <w:color w:val="001A7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013"/>
    <w:pPr>
      <w:keepNext/>
      <w:keepLines/>
      <w:spacing w:before="160" w:after="80"/>
      <w:outlineLvl w:val="1"/>
    </w:pPr>
    <w:rPr>
      <w:rFonts w:ascii="Overpass Medium" w:eastAsiaTheme="majorEastAsia" w:hAnsi="Overpass Medium" w:cstheme="majorBidi"/>
      <w:color w:val="001A7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3013"/>
    <w:pPr>
      <w:keepNext/>
      <w:keepLines/>
      <w:spacing w:before="160" w:after="80"/>
      <w:outlineLvl w:val="2"/>
    </w:pPr>
    <w:rPr>
      <w:rFonts w:eastAsiaTheme="majorEastAsia" w:cstheme="majorBidi"/>
      <w:color w:val="001A7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3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A7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E4C3A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C3A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C3A"/>
    <w:pPr>
      <w:keepNext/>
      <w:keepLines/>
      <w:spacing w:after="0"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C3A"/>
    <w:pPr>
      <w:keepNext/>
      <w:keepLines/>
      <w:spacing w:after="0"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013"/>
    <w:rPr>
      <w:rFonts w:ascii="Overpass Medium" w:eastAsiaTheme="majorEastAsia" w:hAnsi="Overpass Medium" w:cstheme="majorBidi"/>
      <w:color w:val="001A71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D13013"/>
    <w:rPr>
      <w:rFonts w:ascii="Overpass Medium" w:eastAsiaTheme="majorEastAsia" w:hAnsi="Overpass Medium" w:cstheme="majorBidi"/>
      <w:color w:val="001A71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D13013"/>
    <w:rPr>
      <w:rFonts w:ascii="Overpass" w:eastAsiaTheme="majorEastAsia" w:hAnsi="Overpass" w:cstheme="majorBidi"/>
      <w:color w:val="001A71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D13013"/>
    <w:rPr>
      <w:rFonts w:ascii="Overpass" w:eastAsiaTheme="majorEastAsia" w:hAnsi="Overpass" w:cstheme="majorBidi"/>
      <w:i/>
      <w:iCs/>
      <w:color w:val="001A71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E4C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C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C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C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C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013"/>
    <w:pPr>
      <w:spacing w:after="80" w:line="240" w:lineRule="auto"/>
      <w:contextualSpacing/>
    </w:pPr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013"/>
    <w:rPr>
      <w:rFonts w:ascii="Overpass SemiBold" w:eastAsiaTheme="majorEastAsia" w:hAnsi="Overpass SemiBold" w:cstheme="majorBidi"/>
      <w:b/>
      <w:bCs/>
      <w:color w:val="001A71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7E28"/>
    <w:pPr>
      <w:numPr>
        <w:ilvl w:val="1"/>
      </w:numPr>
    </w:pPr>
    <w:rPr>
      <w:rFonts w:eastAsiaTheme="majorEastAsia" w:cstheme="majorBidi"/>
      <w:spacing w:val="15"/>
      <w:sz w:val="28"/>
      <w:szCs w:val="28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</w:rPr>
  </w:style>
  <w:style w:type="character" w:customStyle="1" w:styleId="Sous-titreCar">
    <w:name w:val="Sous-titre Car"/>
    <w:basedOn w:val="Policepardfaut"/>
    <w:link w:val="Sous-titre"/>
    <w:uiPriority w:val="11"/>
    <w:rsid w:val="00057E28"/>
    <w:rPr>
      <w:rFonts w:ascii="Overpass Light" w:eastAsiaTheme="majorEastAsia" w:hAnsi="Overpass Light" w:cstheme="majorBidi"/>
      <w:color w:val="001B71"/>
      <w:spacing w:val="15"/>
      <w:kern w:val="0"/>
      <w:sz w:val="28"/>
      <w:szCs w:val="28"/>
      <w:lang w:val="en-US"/>
      <w14:textFill>
        <w14:solidFill>
          <w14:srgbClr w14:val="001B71">
            <w14:lumMod w14:val="65000"/>
            <w14:lumOff w14:val="35000"/>
            <w14:lumMod w14:val="85000"/>
            <w14:lumOff w14:val="15000"/>
          </w14:srgbClr>
        </w14:solidFill>
      </w14:textFill>
      <w14:ligatures w14:val="none"/>
    </w:rPr>
  </w:style>
  <w:style w:type="paragraph" w:styleId="Citation">
    <w:name w:val="Quote"/>
    <w:basedOn w:val="Normal"/>
    <w:next w:val="Normal"/>
    <w:link w:val="CitationCar"/>
    <w:uiPriority w:val="29"/>
    <w:rsid w:val="006E4C3A"/>
    <w:pPr>
      <w:spacing w:before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CitationCar">
    <w:name w:val="Citation Car"/>
    <w:basedOn w:val="Policepardfaut"/>
    <w:link w:val="Citation"/>
    <w:uiPriority w:val="29"/>
    <w:rsid w:val="006E4C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C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6E4C3A"/>
    <w:rPr>
      <w:i/>
      <w:iCs/>
      <w:color w:val="0F4761" w:themeColor="accent1" w:themeShade="BF"/>
    </w:rPr>
  </w:style>
  <w:style w:type="paragraph" w:styleId="Citationintense">
    <w:name w:val="Intense Quote"/>
    <w:aliases w:val="Highlight"/>
    <w:basedOn w:val="Normal"/>
    <w:next w:val="Normal"/>
    <w:link w:val="CitationintenseCar"/>
    <w:uiPriority w:val="30"/>
    <w:qFormat/>
    <w:rsid w:val="0041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1A71"/>
    </w:rPr>
  </w:style>
  <w:style w:type="character" w:customStyle="1" w:styleId="CitationintenseCar">
    <w:name w:val="Citation intense Car"/>
    <w:aliases w:val="Highlight Car"/>
    <w:basedOn w:val="Policepardfaut"/>
    <w:link w:val="Citationintense"/>
    <w:uiPriority w:val="30"/>
    <w:rsid w:val="0041277C"/>
    <w:rPr>
      <w:rFonts w:ascii="Overpass" w:hAnsi="Overpass"/>
      <w:i/>
      <w:iCs/>
      <w:color w:val="001A71"/>
      <w:lang w:val="en-US"/>
    </w:rPr>
  </w:style>
  <w:style w:type="character" w:styleId="Rfrenceintense">
    <w:name w:val="Intense Reference"/>
    <w:basedOn w:val="Policepardfaut"/>
    <w:uiPriority w:val="32"/>
    <w:rsid w:val="006E4C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C3A"/>
  </w:style>
  <w:style w:type="paragraph" w:styleId="Pieddepage">
    <w:name w:val="footer"/>
    <w:basedOn w:val="Normal"/>
    <w:link w:val="PieddepageCar"/>
    <w:uiPriority w:val="99"/>
    <w:unhideWhenUsed/>
    <w:rsid w:val="006E4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C3A"/>
  </w:style>
  <w:style w:type="character" w:styleId="Accentuation">
    <w:name w:val="Emphasis"/>
    <w:basedOn w:val="Policepardfaut"/>
    <w:uiPriority w:val="20"/>
    <w:rsid w:val="00D13013"/>
    <w:rPr>
      <w:i/>
      <w:iCs/>
    </w:rPr>
  </w:style>
  <w:style w:type="table" w:styleId="Grilledutableau">
    <w:name w:val="Table Grid"/>
    <w:basedOn w:val="TableauNormal"/>
    <w:uiPriority w:val="39"/>
    <w:rsid w:val="00381EA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81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1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1EA2"/>
    <w:rPr>
      <w:rFonts w:ascii="Overpass Light" w:hAnsi="Overpass Light"/>
      <w:color w:val="001B71"/>
      <w:kern w:val="0"/>
      <w:sz w:val="20"/>
      <w:szCs w:val="20"/>
      <w:lang w:val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EA2"/>
    <w:rPr>
      <w:rFonts w:ascii="Segoe UI" w:hAnsi="Segoe UI" w:cs="Segoe UI"/>
      <w:color w:val="001B71"/>
      <w:kern w:val="0"/>
      <w:sz w:val="18"/>
      <w:szCs w:val="18"/>
      <w:lang w:val="en-US"/>
      <w14:ligatures w14:val="none"/>
    </w:rPr>
  </w:style>
  <w:style w:type="character" w:customStyle="1" w:styleId="scxw144443436">
    <w:name w:val="scxw144443436"/>
    <w:basedOn w:val="Policepardfaut"/>
    <w:rsid w:val="00C16BE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BE0"/>
    <w:rPr>
      <w:rFonts w:ascii="Overpass Light" w:hAnsi="Overpass Light"/>
      <w:b/>
      <w:bCs/>
      <w:color w:val="001B71"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Policepardfaut"/>
    <w:rsid w:val="00C16BE0"/>
  </w:style>
  <w:style w:type="character" w:customStyle="1" w:styleId="eop">
    <w:name w:val="eop"/>
    <w:basedOn w:val="Policepardfaut"/>
    <w:rsid w:val="00C16BE0"/>
  </w:style>
  <w:style w:type="paragraph" w:customStyle="1" w:styleId="paragraph">
    <w:name w:val="paragraph"/>
    <w:basedOn w:val="Normal"/>
    <w:rsid w:val="00C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024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ufe.eu/partner-universiti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steinke@essex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liane.campos@sorbonne-nouvelle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0069726\Favorites\Documents\Downloads\Template_YUFE_grey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E162603DF514BA73EDE17302B2C73" ma:contentTypeVersion="14" ma:contentTypeDescription="Create a new document." ma:contentTypeScope="" ma:versionID="f13b88ca2d2bb634ed0f7ccd4db19551">
  <xsd:schema xmlns:xsd="http://www.w3.org/2001/XMLSchema" xmlns:xs="http://www.w3.org/2001/XMLSchema" xmlns:p="http://schemas.microsoft.com/office/2006/metadata/properties" xmlns:ns2="5663914e-1c7a-46ae-892e-1e7c58de7bf0" xmlns:ns3="069927dd-6a65-44f6-b308-27082bea5fe7" targetNamespace="http://schemas.microsoft.com/office/2006/metadata/properties" ma:root="true" ma:fieldsID="ad9fd88d42bd3afdfe1495abad692e1a" ns2:_="" ns3:_="">
    <xsd:import namespace="5663914e-1c7a-46ae-892e-1e7c58de7bf0"/>
    <xsd:import namespace="069927dd-6a65-44f6-b308-27082bea5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14e-1c7a-46ae-892e-1e7c58de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f18eed-fc80-4710-8fdc-6dc6b1e5f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27dd-6a65-44f6-b308-27082bea5f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43f601-1660-4d6a-9922-59c2b8f84e2c}" ma:internalName="TaxCatchAll" ma:showField="CatchAllData" ma:web="069927dd-6a65-44f6-b308-27082bea5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3914e-1c7a-46ae-892e-1e7c58de7bf0">
      <Terms xmlns="http://schemas.microsoft.com/office/infopath/2007/PartnerControls"/>
    </lcf76f155ced4ddcb4097134ff3c332f>
    <TaxCatchAll xmlns="069927dd-6a65-44f6-b308-27082bea5f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CBE8E-2BD3-46EA-94F9-FE514C0FE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E8F18-C08E-4119-9E97-15E73EADC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914e-1c7a-46ae-892e-1e7c58de7bf0"/>
    <ds:schemaRef ds:uri="069927dd-6a65-44f6-b308-27082bea5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CF330-B031-49EA-9EA8-434A415332D5}">
  <ds:schemaRefs>
    <ds:schemaRef ds:uri="http://schemas.microsoft.com/office/2006/metadata/properties"/>
    <ds:schemaRef ds:uri="http://schemas.microsoft.com/office/infopath/2007/PartnerControls"/>
    <ds:schemaRef ds:uri="5663914e-1c7a-46ae-892e-1e7c58de7bf0"/>
    <ds:schemaRef ds:uri="069927dd-6a65-44f6-b308-27082bea5fe7"/>
  </ds:schemaRefs>
</ds:datastoreItem>
</file>

<file path=customXml/itemProps4.xml><?xml version="1.0" encoding="utf-8"?>
<ds:datastoreItem xmlns:ds="http://schemas.openxmlformats.org/officeDocument/2006/customXml" ds:itemID="{15CFFB87-99AA-438B-BAAF-0D3374D4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C:\Users\P70069726\Favorites\Documents\Downloads\Template_YUFE_grey (1).dotx</Template>
  <TotalTime>0</TotalTime>
  <Pages>2</Pages>
  <Words>359</Words>
  <Characters>1886</Characters>
  <Application>Microsoft Office Word</Application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Links>
    <vt:vector size="24" baseType="variant">
      <vt:variant>
        <vt:i4>2359324</vt:i4>
      </vt:variant>
      <vt:variant>
        <vt:i4>6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2359324</vt:i4>
      </vt:variant>
      <vt:variant>
        <vt:i4>3</vt:i4>
      </vt:variant>
      <vt:variant>
        <vt:i4>0</vt:i4>
      </vt:variant>
      <vt:variant>
        <vt:i4>5</vt:i4>
      </vt:variant>
      <vt:variant>
        <vt:lpwstr>mailto:sg@yufe.eu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https://yufe.eu/</vt:lpwstr>
      </vt:variant>
      <vt:variant>
        <vt:lpwstr/>
      </vt:variant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mailto:t.jordan@yufe.eu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Magdalena (BU)</dc:creator>
  <cp:keywords/>
  <dc:description/>
  <cp:lastModifiedBy>Liliane Campos</cp:lastModifiedBy>
  <cp:revision>2</cp:revision>
  <cp:lastPrinted>2024-04-15T18:49:00Z</cp:lastPrinted>
  <dcterms:created xsi:type="dcterms:W3CDTF">2026-04-14T08:06:00Z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0x0101003E4E162603DF514BA73EDE17302B2C73</vt:lpwstr>
  </property>
  <property fmtid="{D5CDD505-2E9C-101B-9397-08002B2CF9AE}" pid="3" name="MediaServiceImageTags">
    <vt:lpwstr/>
  </property>
  <property fmtid="{D5CDD505-2E9C-101B-9397-08002B2CF9AE}" pid="4" name="GrammarlyDocumentId">
    <vt:lpwstr>08c9548e72e8104a1ec0aa94351457609f888d4076b8c4c4bb26ae24db57b16e</vt:lpwstr>
  </property>
</Properties>
</file>